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3766"/>
        <w:gridCol w:w="741"/>
        <w:gridCol w:w="684"/>
        <w:gridCol w:w="555"/>
        <w:gridCol w:w="555"/>
        <w:gridCol w:w="555"/>
        <w:gridCol w:w="555"/>
        <w:gridCol w:w="555"/>
      </w:tblGrid>
      <w:tr w:rsidR="00FE1214" w:rsidRPr="00B66FB0" w:rsidTr="00B66FB0">
        <w:tc>
          <w:tcPr>
            <w:tcW w:w="0" w:type="auto"/>
            <w:gridSpan w:val="9"/>
          </w:tcPr>
          <w:p w:rsidR="00FE1214" w:rsidRPr="00B66FB0" w:rsidRDefault="00FE1214" w:rsidP="00B66FB0">
            <w:pPr>
              <w:jc w:val="center"/>
              <w:rPr>
                <w:rFonts w:ascii="宋体"/>
                <w:sz w:val="28"/>
                <w:szCs w:val="28"/>
              </w:rPr>
            </w:pPr>
            <w:r w:rsidRPr="00B66FB0">
              <w:rPr>
                <w:rFonts w:ascii="宋体" w:hAnsi="宋体" w:hint="eastAsia"/>
                <w:sz w:val="28"/>
                <w:szCs w:val="28"/>
              </w:rPr>
              <w:t>工程量清单</w:t>
            </w:r>
          </w:p>
        </w:tc>
      </w:tr>
      <w:tr w:rsidR="00FE1214" w:rsidRPr="00B66FB0" w:rsidTr="00B66FB0">
        <w:tc>
          <w:tcPr>
            <w:tcW w:w="0" w:type="auto"/>
            <w:gridSpan w:val="9"/>
          </w:tcPr>
          <w:p w:rsidR="00FE1214" w:rsidRPr="00B66FB0" w:rsidRDefault="00FE1214" w:rsidP="00B66FB0">
            <w:pPr>
              <w:jc w:val="center"/>
              <w:rPr>
                <w:rFonts w:ascii="宋体"/>
                <w:sz w:val="28"/>
                <w:szCs w:val="28"/>
              </w:rPr>
            </w:pPr>
            <w:r w:rsidRPr="00B66FB0">
              <w:rPr>
                <w:rFonts w:ascii="宋体" w:hAnsi="宋体" w:hint="eastAsia"/>
                <w:sz w:val="28"/>
                <w:szCs w:val="28"/>
              </w:rPr>
              <w:t>工程名称：安徽师范大学赭山校区燃气管道维护保养工程</w:t>
            </w:r>
          </w:p>
        </w:tc>
      </w:tr>
      <w:tr w:rsidR="00FE1214" w:rsidRPr="00B66FB0" w:rsidTr="00B66FB0">
        <w:tc>
          <w:tcPr>
            <w:tcW w:w="0" w:type="auto"/>
            <w:vMerge w:val="restart"/>
            <w:vAlign w:val="center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0" w:type="auto"/>
            <w:vMerge w:val="restart"/>
            <w:vAlign w:val="center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0" w:type="auto"/>
            <w:vMerge w:val="restart"/>
            <w:vAlign w:val="center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工程量</w:t>
            </w:r>
          </w:p>
        </w:tc>
        <w:tc>
          <w:tcPr>
            <w:tcW w:w="0" w:type="auto"/>
            <w:gridSpan w:val="2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0" w:type="auto"/>
            <w:gridSpan w:val="2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人工费</w:t>
            </w:r>
          </w:p>
        </w:tc>
        <w:tc>
          <w:tcPr>
            <w:tcW w:w="0" w:type="auto"/>
            <w:vMerge w:val="restart"/>
            <w:vAlign w:val="center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E1214" w:rsidRPr="00B66FB0" w:rsidTr="00B66FB0">
        <w:tc>
          <w:tcPr>
            <w:tcW w:w="0" w:type="auto"/>
            <w:vMerge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vMerge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vMerge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vMerge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基价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人工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0" w:type="auto"/>
            <w:vMerge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DN32</w:t>
            </w:r>
            <w:r w:rsidRPr="00B66FB0">
              <w:rPr>
                <w:rFonts w:ascii="宋体" w:hAnsi="宋体" w:hint="eastAsia"/>
                <w:szCs w:val="21"/>
              </w:rPr>
              <w:t>管道手工除锈、重锈、刷防锈漆二度、刷黄漆二度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DN57</w:t>
            </w:r>
            <w:r w:rsidRPr="00B66FB0">
              <w:rPr>
                <w:rFonts w:ascii="宋体" w:hAnsi="宋体" w:hint="eastAsia"/>
                <w:szCs w:val="21"/>
              </w:rPr>
              <w:t>管道手工除锈、重锈、刷防锈漆二度、刷黄漆二度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DN89</w:t>
            </w:r>
            <w:r w:rsidRPr="00B66FB0">
              <w:rPr>
                <w:rFonts w:ascii="宋体" w:hAnsi="宋体" w:hint="eastAsia"/>
                <w:szCs w:val="21"/>
              </w:rPr>
              <w:t>管道手工除锈、重锈、刷防锈漆二度、刷黄漆二度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68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DN100</w:t>
            </w:r>
            <w:r w:rsidRPr="00B66FB0">
              <w:rPr>
                <w:rFonts w:ascii="宋体" w:hAnsi="宋体" w:hint="eastAsia"/>
                <w:szCs w:val="21"/>
              </w:rPr>
              <w:t>管道手工除锈、重锈、刷防锈漆二度、刷黄漆二度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97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DN150</w:t>
            </w:r>
            <w:r w:rsidRPr="00B66FB0">
              <w:rPr>
                <w:rFonts w:ascii="宋体" w:hAnsi="宋体" w:hint="eastAsia"/>
                <w:szCs w:val="21"/>
              </w:rPr>
              <w:t>管道手工除锈、重锈、刷防锈漆二度、刷黄漆二度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61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DN200</w:t>
            </w:r>
            <w:r w:rsidRPr="00B66FB0">
              <w:rPr>
                <w:rFonts w:ascii="宋体" w:hAnsi="宋体" w:hint="eastAsia"/>
                <w:szCs w:val="21"/>
              </w:rPr>
              <w:t>管道手工除锈、重锈、刷防锈漆二度、刷黄漆二度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DN100</w:t>
            </w:r>
            <w:r w:rsidRPr="00B66FB0">
              <w:rPr>
                <w:rFonts w:ascii="宋体" w:hAnsi="宋体" w:hint="eastAsia"/>
                <w:szCs w:val="21"/>
              </w:rPr>
              <w:t>流量计手工除锈、重锈、刷防锈漆二度、刷黄漆二度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DN32</w:t>
            </w:r>
            <w:r w:rsidRPr="00B66FB0">
              <w:rPr>
                <w:rFonts w:ascii="宋体" w:hAnsi="宋体" w:hint="eastAsia"/>
                <w:szCs w:val="21"/>
              </w:rPr>
              <w:t>阀门除锈、刷防锈漆二度、刷银粉漆二度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DN57</w:t>
            </w:r>
            <w:r w:rsidRPr="00B66FB0">
              <w:rPr>
                <w:rFonts w:ascii="宋体" w:hAnsi="宋体" w:hint="eastAsia"/>
                <w:szCs w:val="21"/>
              </w:rPr>
              <w:t>阀门除锈、刷防锈漆二度、刷银粉漆二度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DN100</w:t>
            </w:r>
            <w:r w:rsidRPr="00B66FB0">
              <w:rPr>
                <w:rFonts w:ascii="宋体" w:hAnsi="宋体" w:hint="eastAsia"/>
                <w:szCs w:val="21"/>
              </w:rPr>
              <w:t>阀门除锈、刷防锈漆二度、刷银粉漆二度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DN150</w:t>
            </w:r>
            <w:r w:rsidRPr="00B66FB0">
              <w:rPr>
                <w:rFonts w:ascii="宋体" w:hAnsi="宋体" w:hint="eastAsia"/>
                <w:szCs w:val="21"/>
              </w:rPr>
              <w:t>阀门除锈、刷防锈漆二度、刷银粉漆二度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DN200</w:t>
            </w:r>
            <w:r w:rsidRPr="00B66FB0">
              <w:rPr>
                <w:rFonts w:ascii="宋体" w:hAnsi="宋体" w:hint="eastAsia"/>
                <w:szCs w:val="21"/>
              </w:rPr>
              <w:t>阀门除锈、刷防锈漆二度、刷银粉漆二度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管道支架除锈、刷防锈漆二度、刷黄漆二度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100KG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出地管套</w:t>
            </w:r>
            <w:r w:rsidRPr="00B66FB0">
              <w:rPr>
                <w:rFonts w:ascii="宋体" w:hAnsi="宋体"/>
                <w:szCs w:val="21"/>
              </w:rPr>
              <w:t>DN200</w:t>
            </w:r>
            <w:r w:rsidRPr="00B66FB0">
              <w:rPr>
                <w:rFonts w:ascii="宋体" w:hAnsi="宋体" w:hint="eastAsia"/>
                <w:szCs w:val="21"/>
              </w:rPr>
              <w:t>制作安装及防腐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压力表校验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  <w:r w:rsidRPr="00B66FB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税</w:t>
            </w:r>
            <w:r w:rsidRPr="00B66FB0">
              <w:rPr>
                <w:rFonts w:ascii="宋体" w:hAnsi="宋体"/>
                <w:szCs w:val="21"/>
              </w:rPr>
              <w:t xml:space="preserve">          </w:t>
            </w:r>
            <w:r w:rsidRPr="00B66FB0">
              <w:rPr>
                <w:rFonts w:ascii="宋体" w:hAnsi="宋体" w:hint="eastAsia"/>
                <w:szCs w:val="21"/>
              </w:rPr>
              <w:t>金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1214" w:rsidRPr="00B66FB0" w:rsidTr="00B66FB0"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  <w:r w:rsidRPr="00B66FB0">
              <w:rPr>
                <w:rFonts w:ascii="宋体" w:hAnsi="宋体" w:hint="eastAsia"/>
                <w:szCs w:val="21"/>
              </w:rPr>
              <w:t>合</w:t>
            </w:r>
            <w:r w:rsidRPr="00B66FB0">
              <w:rPr>
                <w:rFonts w:ascii="宋体" w:hAnsi="宋体"/>
                <w:szCs w:val="21"/>
              </w:rPr>
              <w:t xml:space="preserve">          </w:t>
            </w:r>
            <w:r w:rsidRPr="00B66FB0"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</w:tcPr>
          <w:p w:rsidR="00FE1214" w:rsidRPr="00B66FB0" w:rsidRDefault="00FE1214" w:rsidP="00B66FB0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FE1214" w:rsidRPr="0017249D" w:rsidRDefault="00FE1214">
      <w:pPr>
        <w:rPr>
          <w:rFonts w:ascii="宋体"/>
          <w:szCs w:val="21"/>
        </w:rPr>
      </w:pPr>
      <w:r w:rsidRPr="0017249D">
        <w:rPr>
          <w:rFonts w:ascii="宋体" w:hAnsi="宋体" w:hint="eastAsia"/>
          <w:szCs w:val="21"/>
        </w:rPr>
        <w:t>制编人：</w:t>
      </w:r>
      <w:r w:rsidRPr="0017249D">
        <w:rPr>
          <w:rFonts w:ascii="宋体" w:hAnsi="宋体"/>
          <w:szCs w:val="21"/>
        </w:rPr>
        <w:t xml:space="preserve">                                      </w:t>
      </w:r>
      <w:r w:rsidRPr="0017249D">
        <w:rPr>
          <w:rFonts w:ascii="宋体" w:hAnsi="宋体" w:hint="eastAsia"/>
          <w:szCs w:val="21"/>
        </w:rPr>
        <w:t>审核人：</w:t>
      </w:r>
    </w:p>
    <w:sectPr w:rsidR="00FE1214" w:rsidRPr="0017249D" w:rsidSect="002D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14" w:rsidRDefault="00FE1214" w:rsidP="00F944FA">
      <w:r>
        <w:separator/>
      </w:r>
    </w:p>
  </w:endnote>
  <w:endnote w:type="continuationSeparator" w:id="0">
    <w:p w:rsidR="00FE1214" w:rsidRDefault="00FE1214" w:rsidP="00F9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14" w:rsidRDefault="00FE1214" w:rsidP="00F944FA">
      <w:r>
        <w:separator/>
      </w:r>
    </w:p>
  </w:footnote>
  <w:footnote w:type="continuationSeparator" w:id="0">
    <w:p w:rsidR="00FE1214" w:rsidRDefault="00FE1214" w:rsidP="00F94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4FA"/>
    <w:rsid w:val="00040617"/>
    <w:rsid w:val="000804E9"/>
    <w:rsid w:val="0017249D"/>
    <w:rsid w:val="002D7009"/>
    <w:rsid w:val="00540E52"/>
    <w:rsid w:val="0060789D"/>
    <w:rsid w:val="006664EF"/>
    <w:rsid w:val="00B66FB0"/>
    <w:rsid w:val="00D74350"/>
    <w:rsid w:val="00F944FA"/>
    <w:rsid w:val="00F9733A"/>
    <w:rsid w:val="00FE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0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9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4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9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4F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944F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116</Words>
  <Characters>664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2016-07-25T06:34:00Z</dcterms:created>
  <dcterms:modified xsi:type="dcterms:W3CDTF">2016-07-26T08:20:00Z</dcterms:modified>
</cp:coreProperties>
</file>